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7" w:rsidRDefault="00C331D7" w:rsidP="00F61660">
      <w:pPr>
        <w:pStyle w:val="HTMLPreformatted"/>
        <w:jc w:val="lef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C331D7" w:rsidRDefault="00C331D7" w:rsidP="00F616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31D7" w:rsidRDefault="00C331D7" w:rsidP="005F0C17">
      <w:pPr>
        <w:pStyle w:val="ConsPlusNonformat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Директору школы</w:t>
      </w:r>
    </w:p>
    <w:p w:rsidR="00C331D7" w:rsidRPr="00993CF2" w:rsidRDefault="00C331D7" w:rsidP="00DD6D4F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F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993CF2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C331D7" w:rsidRDefault="00C331D7" w:rsidP="00DD6D4F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(</w:t>
      </w:r>
      <w:r w:rsidRPr="00AD74A2">
        <w:rPr>
          <w:rFonts w:ascii="Times New Roman" w:hAnsi="Times New Roman" w:cs="Times New Roman"/>
          <w:color w:val="000000"/>
        </w:rPr>
        <w:t>Ф.И.О.)</w:t>
      </w:r>
    </w:p>
    <w:p w:rsidR="00C331D7" w:rsidRDefault="00C331D7" w:rsidP="005F0C17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C331D7" w:rsidRDefault="00C331D7" w:rsidP="005F0C17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C331D7" w:rsidRDefault="00C331D7" w:rsidP="009404A2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C331D7" w:rsidRDefault="00C331D7" w:rsidP="005F0C17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C331D7" w:rsidRDefault="00C331D7" w:rsidP="005F0C17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C331D7" w:rsidRDefault="00C331D7" w:rsidP="005F0C17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(должность, место работы, Ф.И.О.)</w:t>
      </w:r>
    </w:p>
    <w:p w:rsidR="00C331D7" w:rsidRDefault="00C331D7" w:rsidP="005F0C1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31D7" w:rsidRDefault="00C331D7" w:rsidP="005F0C17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31D7" w:rsidRDefault="00C331D7" w:rsidP="005F0C17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31D7" w:rsidRDefault="00C331D7" w:rsidP="005F0C17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31D7" w:rsidRDefault="00C331D7" w:rsidP="005F0C17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P209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C331D7" w:rsidRDefault="00C331D7" w:rsidP="005F0C17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31D7" w:rsidRDefault="00C331D7" w:rsidP="005F0C17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               своих супруги (супруга) и несовершеннолетних детей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</w:p>
    <w:p w:rsidR="00C331D7" w:rsidRDefault="00C331D7" w:rsidP="005F0C17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u w:val="single"/>
        </w:rPr>
      </w:pP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31D7" w:rsidRDefault="00C331D7" w:rsidP="005F0C17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(Ф.И.О. супруги (супруга) и (или) несовершеннолетнего ребенка (детей)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причине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</w:p>
    <w:p w:rsidR="00C331D7" w:rsidRDefault="00C331D7" w:rsidP="005F0C17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(указывается конкретная причина(ы) непредставления сведений)</w:t>
      </w:r>
    </w:p>
    <w:p w:rsidR="00C331D7" w:rsidRDefault="00C331D7" w:rsidP="005F0C1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31D7" w:rsidRDefault="00C331D7" w:rsidP="005F0C1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31D7" w:rsidRDefault="00C331D7" w:rsidP="005F0C1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31D7" w:rsidRDefault="00C331D7" w:rsidP="005F0C17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 заявлению  прилагаю  следующие  дополнительные  материалы                (в случае наличия)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</w:p>
    <w:p w:rsidR="00C331D7" w:rsidRDefault="00C331D7" w:rsidP="005F0C17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(указываются дополнительные материалы)</w:t>
      </w:r>
    </w:p>
    <w:p w:rsidR="00C331D7" w:rsidRDefault="00C331D7" w:rsidP="005F0C1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31D7" w:rsidRDefault="00C331D7" w:rsidP="005F0C17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работников и урегулированию конфликта интересов при рассмотрении настоящего заявления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                                                                                   ___________________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(дата)                                                                                                                                     (подпись)</w:t>
      </w:r>
    </w:p>
    <w:p w:rsidR="00C331D7" w:rsidRDefault="00C331D7" w:rsidP="005F0C17">
      <w:pPr>
        <w:pStyle w:val="ConsPlusNonformat"/>
        <w:spacing w:line="228" w:lineRule="auto"/>
        <w:jc w:val="both"/>
        <w:rPr>
          <w:rFonts w:cs="Times New Roman"/>
          <w:color w:val="000000"/>
          <w:sz w:val="24"/>
          <w:szCs w:val="24"/>
        </w:rPr>
      </w:pPr>
    </w:p>
    <w:p w:rsidR="00C331D7" w:rsidRPr="005F0C17" w:rsidRDefault="00C331D7" w:rsidP="005F0C17"/>
    <w:sectPr w:rsidR="00C331D7" w:rsidRPr="005F0C17" w:rsidSect="0095438E">
      <w:pgSz w:w="11906" w:h="16838"/>
      <w:pgMar w:top="1134" w:right="850" w:bottom="851" w:left="1701" w:header="708" w:footer="708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1D7" w:rsidRDefault="00C331D7">
      <w:pPr>
        <w:spacing w:line="240" w:lineRule="auto"/>
      </w:pPr>
      <w:r>
        <w:separator/>
      </w:r>
    </w:p>
  </w:endnote>
  <w:endnote w:type="continuationSeparator" w:id="1">
    <w:p w:rsidR="00C331D7" w:rsidRDefault="00C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1D7" w:rsidRDefault="00C331D7">
      <w:pPr>
        <w:spacing w:line="240" w:lineRule="auto"/>
      </w:pPr>
      <w:r>
        <w:separator/>
      </w:r>
    </w:p>
  </w:footnote>
  <w:footnote w:type="continuationSeparator" w:id="1">
    <w:p w:rsidR="00C331D7" w:rsidRDefault="00C331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16F"/>
    <w:rsid w:val="0000560D"/>
    <w:rsid w:val="00022BA9"/>
    <w:rsid w:val="000326C7"/>
    <w:rsid w:val="00064B3C"/>
    <w:rsid w:val="00066D05"/>
    <w:rsid w:val="00073C85"/>
    <w:rsid w:val="0009543A"/>
    <w:rsid w:val="000A4D18"/>
    <w:rsid w:val="000A529C"/>
    <w:rsid w:val="000D0809"/>
    <w:rsid w:val="000F5BA7"/>
    <w:rsid w:val="001219CB"/>
    <w:rsid w:val="00131326"/>
    <w:rsid w:val="0013249D"/>
    <w:rsid w:val="001449B4"/>
    <w:rsid w:val="00190F78"/>
    <w:rsid w:val="00197C06"/>
    <w:rsid w:val="001D4468"/>
    <w:rsid w:val="00204551"/>
    <w:rsid w:val="003416EE"/>
    <w:rsid w:val="0035560B"/>
    <w:rsid w:val="003939E0"/>
    <w:rsid w:val="003A26A2"/>
    <w:rsid w:val="003A63B4"/>
    <w:rsid w:val="003C1A65"/>
    <w:rsid w:val="003E3EA6"/>
    <w:rsid w:val="003F21DA"/>
    <w:rsid w:val="00441AFA"/>
    <w:rsid w:val="004744C7"/>
    <w:rsid w:val="0049116F"/>
    <w:rsid w:val="004C3A07"/>
    <w:rsid w:val="004D18C2"/>
    <w:rsid w:val="004D634F"/>
    <w:rsid w:val="0050403F"/>
    <w:rsid w:val="0052446D"/>
    <w:rsid w:val="00546772"/>
    <w:rsid w:val="005504F9"/>
    <w:rsid w:val="00576F40"/>
    <w:rsid w:val="005D6096"/>
    <w:rsid w:val="005F060D"/>
    <w:rsid w:val="005F0C17"/>
    <w:rsid w:val="005F15D8"/>
    <w:rsid w:val="0061035A"/>
    <w:rsid w:val="00637E45"/>
    <w:rsid w:val="006A3F45"/>
    <w:rsid w:val="00703A39"/>
    <w:rsid w:val="00782CD6"/>
    <w:rsid w:val="007C2F9B"/>
    <w:rsid w:val="00821D92"/>
    <w:rsid w:val="00853BAE"/>
    <w:rsid w:val="00862F51"/>
    <w:rsid w:val="00882529"/>
    <w:rsid w:val="008972CC"/>
    <w:rsid w:val="008D156F"/>
    <w:rsid w:val="009164F7"/>
    <w:rsid w:val="009248F3"/>
    <w:rsid w:val="009404A2"/>
    <w:rsid w:val="0095438E"/>
    <w:rsid w:val="00973A9D"/>
    <w:rsid w:val="009813FB"/>
    <w:rsid w:val="009914FB"/>
    <w:rsid w:val="00993CF2"/>
    <w:rsid w:val="00993E7F"/>
    <w:rsid w:val="00A03FCF"/>
    <w:rsid w:val="00A174E4"/>
    <w:rsid w:val="00A23D2A"/>
    <w:rsid w:val="00A24F88"/>
    <w:rsid w:val="00A36E98"/>
    <w:rsid w:val="00A44AB2"/>
    <w:rsid w:val="00A45930"/>
    <w:rsid w:val="00AD74A2"/>
    <w:rsid w:val="00AF087A"/>
    <w:rsid w:val="00B01AEC"/>
    <w:rsid w:val="00B62614"/>
    <w:rsid w:val="00B64CBD"/>
    <w:rsid w:val="00B71C3E"/>
    <w:rsid w:val="00BB1ABD"/>
    <w:rsid w:val="00BC696C"/>
    <w:rsid w:val="00C04441"/>
    <w:rsid w:val="00C32A00"/>
    <w:rsid w:val="00C331D7"/>
    <w:rsid w:val="00C8224B"/>
    <w:rsid w:val="00C92121"/>
    <w:rsid w:val="00CC676A"/>
    <w:rsid w:val="00D062BC"/>
    <w:rsid w:val="00D30477"/>
    <w:rsid w:val="00D429AB"/>
    <w:rsid w:val="00D9211C"/>
    <w:rsid w:val="00DA4AAD"/>
    <w:rsid w:val="00DA5D9B"/>
    <w:rsid w:val="00DD0FFC"/>
    <w:rsid w:val="00DD6D4F"/>
    <w:rsid w:val="00E11D6D"/>
    <w:rsid w:val="00E25E84"/>
    <w:rsid w:val="00E6227A"/>
    <w:rsid w:val="00E62E50"/>
    <w:rsid w:val="00E7056E"/>
    <w:rsid w:val="00EF341E"/>
    <w:rsid w:val="00F063DB"/>
    <w:rsid w:val="00F2741E"/>
    <w:rsid w:val="00F27A5E"/>
    <w:rsid w:val="00F61660"/>
    <w:rsid w:val="00F74BA1"/>
    <w:rsid w:val="00FA01D9"/>
    <w:rsid w:val="00FA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50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116F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49116F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49116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504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3A39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3A39"/>
  </w:style>
  <w:style w:type="character" w:styleId="PageNumber">
    <w:name w:val="page number"/>
    <w:basedOn w:val="DefaultParagraphFont"/>
    <w:uiPriority w:val="99"/>
    <w:rsid w:val="00703A39"/>
  </w:style>
  <w:style w:type="paragraph" w:customStyle="1" w:styleId="ConsPlusNonformat">
    <w:name w:val="ConsPlusNonformat"/>
    <w:uiPriority w:val="99"/>
    <w:rsid w:val="000A4D1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1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93E7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3E7F"/>
  </w:style>
  <w:style w:type="paragraph" w:styleId="HTMLPreformatted">
    <w:name w:val="HTML Preformatted"/>
    <w:basedOn w:val="Normal"/>
    <w:link w:val="HTMLPreformattedChar"/>
    <w:uiPriority w:val="99"/>
    <w:semiHidden/>
    <w:rsid w:val="00F61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6166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355</Words>
  <Characters>2028</Characters>
  <Application>Microsoft Office Outlook</Application>
  <DocSecurity>0</DocSecurity>
  <Lines>0</Lines>
  <Paragraphs>0</Paragraphs>
  <ScaleCrop>false</ScaleCrop>
  <Company>FFOMS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Свитлык Мария Васильевна</dc:creator>
  <cp:keywords/>
  <dc:description/>
  <cp:lastModifiedBy>Школа</cp:lastModifiedBy>
  <cp:revision>5</cp:revision>
  <cp:lastPrinted>2017-09-27T11:17:00Z</cp:lastPrinted>
  <dcterms:created xsi:type="dcterms:W3CDTF">2018-03-23T12:56:00Z</dcterms:created>
  <dcterms:modified xsi:type="dcterms:W3CDTF">2008-01-02T07:18:00Z</dcterms:modified>
</cp:coreProperties>
</file>